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C705" w14:textId="355BA5CD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Allegato </w:t>
      </w:r>
      <w:r w:rsidR="007173A7">
        <w:rPr>
          <w:i/>
          <w:iCs/>
          <w:color w:val="000000"/>
        </w:rPr>
        <w:t>1</w:t>
      </w:r>
      <w:r w:rsidR="00027148">
        <w:rPr>
          <w:i/>
          <w:iCs/>
          <w:color w:val="000000"/>
        </w:rPr>
        <w:t>0</w:t>
      </w:r>
    </w:p>
    <w:p w14:paraId="0383FB51" w14:textId="77777777" w:rsidR="0005302D" w:rsidRDefault="0005302D" w:rsidP="007173A7">
      <w:pPr>
        <w:spacing w:after="120"/>
        <w:jc w:val="center"/>
        <w:rPr>
          <w:b/>
          <w:i/>
          <w:iCs/>
          <w:color w:val="000000"/>
        </w:rPr>
      </w:pPr>
    </w:p>
    <w:p w14:paraId="2386EAD9" w14:textId="5BC16758" w:rsidR="00505320" w:rsidRPr="00505320" w:rsidRDefault="00505320" w:rsidP="00505320">
      <w:pPr>
        <w:spacing w:after="120"/>
        <w:jc w:val="center"/>
        <w:rPr>
          <w:b/>
          <w:i/>
          <w:iCs/>
          <w:color w:val="000000"/>
          <w:sz w:val="24"/>
          <w:szCs w:val="24"/>
        </w:rPr>
      </w:pPr>
      <w:r w:rsidRPr="00505320">
        <w:rPr>
          <w:b/>
          <w:i/>
          <w:iCs/>
          <w:color w:val="000000"/>
          <w:sz w:val="24"/>
          <w:szCs w:val="24"/>
        </w:rPr>
        <w:t xml:space="preserve">Organigramma con l’indicazione dei soggetti coinvolti nella realizzazione del </w:t>
      </w:r>
    </w:p>
    <w:p w14:paraId="00ED8288" w14:textId="09EC3A63" w:rsidR="007173A7" w:rsidRPr="00505320" w:rsidRDefault="00505320" w:rsidP="00505320">
      <w:pPr>
        <w:spacing w:after="120"/>
        <w:jc w:val="center"/>
        <w:rPr>
          <w:b/>
          <w:i/>
          <w:iCs/>
          <w:color w:val="000000"/>
          <w:sz w:val="24"/>
          <w:szCs w:val="24"/>
        </w:rPr>
      </w:pPr>
      <w:r w:rsidRPr="00505320">
        <w:rPr>
          <w:b/>
          <w:i/>
          <w:iCs/>
          <w:color w:val="000000"/>
          <w:sz w:val="24"/>
          <w:szCs w:val="24"/>
        </w:rPr>
        <w:t xml:space="preserve">                   progetto e dei relativi istituti e luoghi della cultura</w:t>
      </w:r>
    </w:p>
    <w:p w14:paraId="32B55B65" w14:textId="77777777" w:rsidR="007173A7" w:rsidRDefault="007173A7" w:rsidP="007173A7">
      <w:pPr>
        <w:spacing w:after="120"/>
        <w:jc w:val="center"/>
        <w:rPr>
          <w:i/>
          <w:iCs/>
          <w:color w:val="000000"/>
        </w:rPr>
      </w:pPr>
    </w:p>
    <w:p w14:paraId="1265AF70" w14:textId="23176911" w:rsidR="0005302D" w:rsidRDefault="007173A7" w:rsidP="007173A7">
      <w:pPr>
        <w:spacing w:after="120"/>
        <w:jc w:val="both"/>
      </w:pPr>
      <w:r>
        <w:t>Il sottoscritto _______________________________ nato a __________________ il __________________Codice fiscale __________________________________________ residente a __________________________________________________________in qualità di legale rappresentante dell’</w:t>
      </w:r>
      <w:r w:rsidR="00E07834">
        <w:t>E</w:t>
      </w:r>
      <w:r>
        <w:t>nte</w:t>
      </w:r>
      <w:r w:rsidR="0005302D">
        <w:t xml:space="preserve"> pubblico </w:t>
      </w:r>
      <w:r>
        <w:t>_________________________________________________ Cod. Fiscale __________________________ Partita IVA __________________ con sede legale in _________________________________________________________________________</w:t>
      </w:r>
      <w:r w:rsidR="0005302D">
        <w:t xml:space="preserve"> individuato quale </w:t>
      </w:r>
    </w:p>
    <w:p w14:paraId="7280102D" w14:textId="4F4FEF1A" w:rsidR="007173A7" w:rsidRDefault="0005302D" w:rsidP="007173A7">
      <w:pPr>
        <w:spacing w:after="120"/>
        <w:jc w:val="both"/>
      </w:pPr>
      <w:r>
        <w:t>soggetto capofila dell’aggregazione denominata _______________________________________________</w:t>
      </w:r>
    </w:p>
    <w:p w14:paraId="48948FBD" w14:textId="77777777" w:rsidR="0005302D" w:rsidRPr="006F7DCB" w:rsidRDefault="0005302D" w:rsidP="007173A7">
      <w:pPr>
        <w:spacing w:after="120"/>
        <w:jc w:val="both"/>
        <w:rPr>
          <w:i/>
          <w:iCs/>
          <w:color w:val="000000"/>
        </w:rPr>
      </w:pPr>
    </w:p>
    <w:p w14:paraId="35F97590" w14:textId="77777777" w:rsidR="007173A7" w:rsidRDefault="007173A7" w:rsidP="007173A7">
      <w:pPr>
        <w:ind w:right="424"/>
        <w:jc w:val="center"/>
        <w:rPr>
          <w:b/>
          <w:bCs/>
        </w:rPr>
      </w:pPr>
      <w:r>
        <w:rPr>
          <w:b/>
          <w:bCs/>
        </w:rPr>
        <w:t>DICHIARA</w:t>
      </w:r>
    </w:p>
    <w:p w14:paraId="514C0F33" w14:textId="7536FD6B" w:rsidR="003F07F7" w:rsidRDefault="003F07F7" w:rsidP="00771446">
      <w:pPr>
        <w:spacing w:after="0"/>
        <w:jc w:val="both"/>
      </w:pPr>
      <w:r>
        <w:t>che il progetto ___________________________________ prevede il coinvolgimento dei seguenti soggetti, proprietari o gestori dei seguenti istituti e luoghi della cultura facenti parte della rete:</w:t>
      </w:r>
    </w:p>
    <w:p w14:paraId="5F78A401" w14:textId="055BB1FD" w:rsidR="0005302D" w:rsidRDefault="0005302D" w:rsidP="0005302D">
      <w:pPr>
        <w:spacing w:after="0"/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3402"/>
        <w:gridCol w:w="2410"/>
        <w:gridCol w:w="2268"/>
      </w:tblGrid>
      <w:tr w:rsidR="003F07F7" w:rsidRPr="003F07F7" w14:paraId="47ECAAF7" w14:textId="77777777" w:rsidTr="00805858">
        <w:tc>
          <w:tcPr>
            <w:tcW w:w="2127" w:type="dxa"/>
          </w:tcPr>
          <w:p w14:paraId="696FAFD9" w14:textId="5F93CF58" w:rsidR="003F07F7" w:rsidRPr="003F07F7" w:rsidRDefault="003F07F7" w:rsidP="003F07F7">
            <w:pPr>
              <w:spacing w:line="259" w:lineRule="auto"/>
              <w:rPr>
                <w:b/>
              </w:rPr>
            </w:pPr>
            <w:r w:rsidRPr="003F07F7">
              <w:rPr>
                <w:b/>
              </w:rPr>
              <w:t xml:space="preserve">Ente </w:t>
            </w:r>
          </w:p>
        </w:tc>
        <w:tc>
          <w:tcPr>
            <w:tcW w:w="3402" w:type="dxa"/>
          </w:tcPr>
          <w:p w14:paraId="7CBA0021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  <w:r w:rsidRPr="003F07F7">
              <w:rPr>
                <w:b/>
              </w:rPr>
              <w:t xml:space="preserve">Denominazione istituto e/o luogo della cultura </w:t>
            </w:r>
          </w:p>
        </w:tc>
        <w:tc>
          <w:tcPr>
            <w:tcW w:w="2410" w:type="dxa"/>
          </w:tcPr>
          <w:p w14:paraId="06A3EC33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  <w:r w:rsidRPr="003F07F7">
              <w:rPr>
                <w:b/>
              </w:rPr>
              <w:t>Legale rappresentante</w:t>
            </w:r>
          </w:p>
        </w:tc>
        <w:tc>
          <w:tcPr>
            <w:tcW w:w="2268" w:type="dxa"/>
          </w:tcPr>
          <w:p w14:paraId="59A91DE4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  <w:r w:rsidRPr="003F07F7">
              <w:rPr>
                <w:b/>
              </w:rPr>
              <w:t>Estremi documento identità</w:t>
            </w:r>
          </w:p>
        </w:tc>
      </w:tr>
      <w:tr w:rsidR="003F07F7" w:rsidRPr="003F07F7" w14:paraId="74CEE0BB" w14:textId="77777777" w:rsidTr="00805858">
        <w:tc>
          <w:tcPr>
            <w:tcW w:w="2127" w:type="dxa"/>
          </w:tcPr>
          <w:p w14:paraId="5D67983A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3402" w:type="dxa"/>
          </w:tcPr>
          <w:p w14:paraId="6A47C262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2410" w:type="dxa"/>
          </w:tcPr>
          <w:p w14:paraId="5DF91738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2268" w:type="dxa"/>
          </w:tcPr>
          <w:p w14:paraId="37FCB595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</w:tr>
      <w:tr w:rsidR="003F07F7" w:rsidRPr="003F07F7" w14:paraId="2117A874" w14:textId="77777777" w:rsidTr="00805858">
        <w:tc>
          <w:tcPr>
            <w:tcW w:w="2127" w:type="dxa"/>
          </w:tcPr>
          <w:p w14:paraId="3F904A56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3402" w:type="dxa"/>
          </w:tcPr>
          <w:p w14:paraId="1D80AE5E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2410" w:type="dxa"/>
          </w:tcPr>
          <w:p w14:paraId="6CAE1FEA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2268" w:type="dxa"/>
          </w:tcPr>
          <w:p w14:paraId="6F0B570E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</w:tr>
      <w:tr w:rsidR="003F07F7" w:rsidRPr="003F07F7" w14:paraId="1483C1D1" w14:textId="77777777" w:rsidTr="00805858">
        <w:tc>
          <w:tcPr>
            <w:tcW w:w="2127" w:type="dxa"/>
          </w:tcPr>
          <w:p w14:paraId="23A62111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3402" w:type="dxa"/>
          </w:tcPr>
          <w:p w14:paraId="374F421F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2410" w:type="dxa"/>
          </w:tcPr>
          <w:p w14:paraId="76A87AE5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2268" w:type="dxa"/>
          </w:tcPr>
          <w:p w14:paraId="387FA904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</w:tr>
      <w:tr w:rsidR="003F07F7" w:rsidRPr="003F07F7" w14:paraId="6465DE81" w14:textId="77777777" w:rsidTr="00805858">
        <w:tc>
          <w:tcPr>
            <w:tcW w:w="2127" w:type="dxa"/>
          </w:tcPr>
          <w:p w14:paraId="1DAF2DB8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3402" w:type="dxa"/>
          </w:tcPr>
          <w:p w14:paraId="6479A78F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2410" w:type="dxa"/>
          </w:tcPr>
          <w:p w14:paraId="2A1E103D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2268" w:type="dxa"/>
          </w:tcPr>
          <w:p w14:paraId="5E61AE3A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</w:tr>
      <w:tr w:rsidR="003F07F7" w:rsidRPr="003F07F7" w14:paraId="0661E4C2" w14:textId="77777777" w:rsidTr="00805858">
        <w:tc>
          <w:tcPr>
            <w:tcW w:w="2127" w:type="dxa"/>
          </w:tcPr>
          <w:p w14:paraId="3315E93C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3402" w:type="dxa"/>
          </w:tcPr>
          <w:p w14:paraId="6AA16BA0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2410" w:type="dxa"/>
          </w:tcPr>
          <w:p w14:paraId="4DAAC83E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2268" w:type="dxa"/>
          </w:tcPr>
          <w:p w14:paraId="2BD0DAAD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</w:tr>
      <w:tr w:rsidR="003F07F7" w:rsidRPr="003F07F7" w14:paraId="245554B9" w14:textId="77777777" w:rsidTr="00805858">
        <w:tc>
          <w:tcPr>
            <w:tcW w:w="2127" w:type="dxa"/>
          </w:tcPr>
          <w:p w14:paraId="7491AC02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3402" w:type="dxa"/>
          </w:tcPr>
          <w:p w14:paraId="1380B826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2410" w:type="dxa"/>
          </w:tcPr>
          <w:p w14:paraId="4C25412D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2268" w:type="dxa"/>
          </w:tcPr>
          <w:p w14:paraId="4C423E1A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</w:tr>
      <w:tr w:rsidR="003F07F7" w:rsidRPr="003F07F7" w14:paraId="705CF634" w14:textId="77777777" w:rsidTr="00805858">
        <w:tc>
          <w:tcPr>
            <w:tcW w:w="2127" w:type="dxa"/>
          </w:tcPr>
          <w:p w14:paraId="789FF88C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3402" w:type="dxa"/>
          </w:tcPr>
          <w:p w14:paraId="2C0F0DAB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2410" w:type="dxa"/>
          </w:tcPr>
          <w:p w14:paraId="588C27DF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2268" w:type="dxa"/>
          </w:tcPr>
          <w:p w14:paraId="13E26C2F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</w:tr>
      <w:tr w:rsidR="003F07F7" w:rsidRPr="003F07F7" w14:paraId="5D1A4CF7" w14:textId="77777777" w:rsidTr="00805858">
        <w:tc>
          <w:tcPr>
            <w:tcW w:w="2127" w:type="dxa"/>
          </w:tcPr>
          <w:p w14:paraId="395E0C65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3402" w:type="dxa"/>
          </w:tcPr>
          <w:p w14:paraId="680E60EC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2410" w:type="dxa"/>
          </w:tcPr>
          <w:p w14:paraId="0AA91C99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  <w:tc>
          <w:tcPr>
            <w:tcW w:w="2268" w:type="dxa"/>
          </w:tcPr>
          <w:p w14:paraId="14BACB6A" w14:textId="77777777" w:rsidR="003F07F7" w:rsidRPr="003F07F7" w:rsidRDefault="003F07F7" w:rsidP="003F07F7">
            <w:pPr>
              <w:spacing w:line="259" w:lineRule="auto"/>
              <w:rPr>
                <w:b/>
              </w:rPr>
            </w:pPr>
          </w:p>
        </w:tc>
      </w:tr>
    </w:tbl>
    <w:p w14:paraId="27CAD5F2" w14:textId="2B7E61C2" w:rsidR="003F07F7" w:rsidRDefault="003F07F7" w:rsidP="0005302D">
      <w:pPr>
        <w:spacing w:after="0"/>
      </w:pPr>
    </w:p>
    <w:p w14:paraId="4B11E03B" w14:textId="52698D24" w:rsidR="007173A7" w:rsidRPr="003F07F7" w:rsidRDefault="007173A7" w:rsidP="003F07F7">
      <w:pPr>
        <w:spacing w:before="123" w:after="0"/>
        <w:ind w:left="2832" w:firstLine="708"/>
      </w:pPr>
      <w:r w:rsidRPr="003F07F7">
        <w:t>Firmato digitalmente dal legale</w:t>
      </w:r>
      <w:r w:rsidR="003F07F7">
        <w:t xml:space="preserve"> </w:t>
      </w:r>
      <w:r w:rsidRPr="003F07F7">
        <w:t>rappresenta</w:t>
      </w:r>
      <w:r w:rsidR="003F07F7" w:rsidRPr="003F07F7">
        <w:t>n</w:t>
      </w:r>
      <w:r w:rsidRPr="003F07F7">
        <w:t>te/procuratore</w:t>
      </w:r>
    </w:p>
    <w:p w14:paraId="07D4091C" w14:textId="77777777" w:rsidR="007173A7" w:rsidRPr="00973F08" w:rsidRDefault="007173A7" w:rsidP="003F07F7">
      <w:pPr>
        <w:pStyle w:val="Corpotesto"/>
        <w:spacing w:before="1"/>
        <w:rPr>
          <w:rFonts w:ascii="Arial" w:hAnsi="Arial" w:cs="Arial"/>
          <w:sz w:val="24"/>
        </w:rPr>
      </w:pPr>
      <w:r w:rsidRPr="00973F0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6E2A32" wp14:editId="5955B4C0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13E6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</w:p>
    <w:p w14:paraId="0B9FCC49" w14:textId="22E88A87" w:rsidR="003C740D" w:rsidRDefault="003C740D" w:rsidP="003C740D">
      <w:pPr>
        <w:rPr>
          <w:rFonts w:ascii="Arial" w:hAnsi="Arial" w:cs="Arial"/>
        </w:rPr>
      </w:pPr>
    </w:p>
    <w:p w14:paraId="6220A7AA" w14:textId="79A48133" w:rsidR="003F07F7" w:rsidRPr="003F07F7" w:rsidRDefault="003F07F7" w:rsidP="003F07F7">
      <w:r w:rsidRPr="003F07F7">
        <w:t>Luogo e data</w:t>
      </w:r>
      <w:r>
        <w:t xml:space="preserve"> ________________</w:t>
      </w:r>
      <w:r w:rsidRPr="003F07F7">
        <w:t xml:space="preserve"> </w:t>
      </w:r>
      <w:r w:rsidRPr="003F07F7">
        <w:tab/>
      </w:r>
    </w:p>
    <w:p w14:paraId="40AAC0EF" w14:textId="77777777" w:rsidR="003F07F7" w:rsidRPr="003C740D" w:rsidRDefault="003F07F7" w:rsidP="003C740D">
      <w:pPr>
        <w:rPr>
          <w:rFonts w:ascii="Arial" w:hAnsi="Arial" w:cs="Arial"/>
        </w:rPr>
      </w:pPr>
    </w:p>
    <w:sectPr w:rsidR="003F07F7" w:rsidRPr="003C740D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4025" w14:textId="77777777" w:rsidR="00C75294" w:rsidRDefault="00C75294" w:rsidP="00AF200E">
      <w:pPr>
        <w:spacing w:after="0" w:line="240" w:lineRule="auto"/>
      </w:pPr>
      <w:r>
        <w:separator/>
      </w:r>
    </w:p>
  </w:endnote>
  <w:endnote w:type="continuationSeparator" w:id="0">
    <w:p w14:paraId="7C8D1FE9" w14:textId="77777777" w:rsidR="00C75294" w:rsidRDefault="00C75294" w:rsidP="00AF200E">
      <w:pPr>
        <w:spacing w:after="0" w:line="240" w:lineRule="auto"/>
      </w:pPr>
      <w:r>
        <w:continuationSeparator/>
      </w:r>
    </w:p>
  </w:endnote>
  <w:endnote w:type="continuationNotice" w:id="1">
    <w:p w14:paraId="30AED5DC" w14:textId="77777777" w:rsidR="00C75294" w:rsidRDefault="00C75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C3EC4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C75294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1B24" w14:textId="77777777" w:rsidR="00C75294" w:rsidRDefault="00C75294" w:rsidP="00AF200E">
      <w:pPr>
        <w:spacing w:after="0" w:line="240" w:lineRule="auto"/>
      </w:pPr>
      <w:r>
        <w:separator/>
      </w:r>
    </w:p>
  </w:footnote>
  <w:footnote w:type="continuationSeparator" w:id="0">
    <w:p w14:paraId="10EFEC86" w14:textId="77777777" w:rsidR="00C75294" w:rsidRDefault="00C75294" w:rsidP="00AF200E">
      <w:pPr>
        <w:spacing w:after="0" w:line="240" w:lineRule="auto"/>
      </w:pPr>
      <w:r>
        <w:continuationSeparator/>
      </w:r>
    </w:p>
  </w:footnote>
  <w:footnote w:type="continuationNotice" w:id="1">
    <w:p w14:paraId="537EB8C4" w14:textId="77777777" w:rsidR="00C75294" w:rsidRDefault="00C752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27148"/>
    <w:rsid w:val="000456E0"/>
    <w:rsid w:val="00046777"/>
    <w:rsid w:val="0005302D"/>
    <w:rsid w:val="00060356"/>
    <w:rsid w:val="000761F4"/>
    <w:rsid w:val="000A34AE"/>
    <w:rsid w:val="000B358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1E3516"/>
    <w:rsid w:val="00201C99"/>
    <w:rsid w:val="00213530"/>
    <w:rsid w:val="0024520A"/>
    <w:rsid w:val="00277D59"/>
    <w:rsid w:val="002902B8"/>
    <w:rsid w:val="002B715C"/>
    <w:rsid w:val="002C435A"/>
    <w:rsid w:val="003232D1"/>
    <w:rsid w:val="00340FB9"/>
    <w:rsid w:val="00347ED2"/>
    <w:rsid w:val="0037593C"/>
    <w:rsid w:val="00381213"/>
    <w:rsid w:val="003A05C3"/>
    <w:rsid w:val="003C740D"/>
    <w:rsid w:val="003D32DF"/>
    <w:rsid w:val="003F07F7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73CE"/>
    <w:rsid w:val="004F03F0"/>
    <w:rsid w:val="00503CCE"/>
    <w:rsid w:val="00505320"/>
    <w:rsid w:val="005245C6"/>
    <w:rsid w:val="00574146"/>
    <w:rsid w:val="005878F0"/>
    <w:rsid w:val="00592199"/>
    <w:rsid w:val="00593FC4"/>
    <w:rsid w:val="005B0172"/>
    <w:rsid w:val="005B5521"/>
    <w:rsid w:val="005C02D4"/>
    <w:rsid w:val="005D0AFF"/>
    <w:rsid w:val="005E769B"/>
    <w:rsid w:val="00621E9E"/>
    <w:rsid w:val="006630BC"/>
    <w:rsid w:val="0067045E"/>
    <w:rsid w:val="006731AF"/>
    <w:rsid w:val="00684B36"/>
    <w:rsid w:val="006900D6"/>
    <w:rsid w:val="006B5129"/>
    <w:rsid w:val="006C0477"/>
    <w:rsid w:val="006C1EE4"/>
    <w:rsid w:val="006E217A"/>
    <w:rsid w:val="006F4577"/>
    <w:rsid w:val="006F6588"/>
    <w:rsid w:val="00712796"/>
    <w:rsid w:val="007173A7"/>
    <w:rsid w:val="00737AAF"/>
    <w:rsid w:val="0074605F"/>
    <w:rsid w:val="0074789E"/>
    <w:rsid w:val="00747A3D"/>
    <w:rsid w:val="00771446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D78BB"/>
    <w:rsid w:val="008E6CC5"/>
    <w:rsid w:val="00900812"/>
    <w:rsid w:val="00913934"/>
    <w:rsid w:val="00917AA9"/>
    <w:rsid w:val="00937130"/>
    <w:rsid w:val="00957ADC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010B"/>
    <w:rsid w:val="00AA6EF2"/>
    <w:rsid w:val="00AB66CF"/>
    <w:rsid w:val="00AE7B82"/>
    <w:rsid w:val="00AF146E"/>
    <w:rsid w:val="00AF200E"/>
    <w:rsid w:val="00B2369E"/>
    <w:rsid w:val="00B4433F"/>
    <w:rsid w:val="00B53E69"/>
    <w:rsid w:val="00B64562"/>
    <w:rsid w:val="00B662CB"/>
    <w:rsid w:val="00B8117F"/>
    <w:rsid w:val="00B82423"/>
    <w:rsid w:val="00B93CDD"/>
    <w:rsid w:val="00B95C95"/>
    <w:rsid w:val="00BA22D0"/>
    <w:rsid w:val="00BC73D1"/>
    <w:rsid w:val="00BE1627"/>
    <w:rsid w:val="00BE5777"/>
    <w:rsid w:val="00C2351B"/>
    <w:rsid w:val="00C23B31"/>
    <w:rsid w:val="00C3291B"/>
    <w:rsid w:val="00C46AD6"/>
    <w:rsid w:val="00C539C9"/>
    <w:rsid w:val="00C75294"/>
    <w:rsid w:val="00C90745"/>
    <w:rsid w:val="00CA2871"/>
    <w:rsid w:val="00CB68A2"/>
    <w:rsid w:val="00CB6C2A"/>
    <w:rsid w:val="00CB6E3E"/>
    <w:rsid w:val="00CD0B66"/>
    <w:rsid w:val="00CE0B76"/>
    <w:rsid w:val="00CF09A2"/>
    <w:rsid w:val="00D05A83"/>
    <w:rsid w:val="00D20480"/>
    <w:rsid w:val="00D30EA0"/>
    <w:rsid w:val="00D40239"/>
    <w:rsid w:val="00D57837"/>
    <w:rsid w:val="00D618FE"/>
    <w:rsid w:val="00D678A2"/>
    <w:rsid w:val="00D72162"/>
    <w:rsid w:val="00D94715"/>
    <w:rsid w:val="00DA3BDE"/>
    <w:rsid w:val="00DC0A87"/>
    <w:rsid w:val="00DC5144"/>
    <w:rsid w:val="00DE0F26"/>
    <w:rsid w:val="00DE39B4"/>
    <w:rsid w:val="00DF3A44"/>
    <w:rsid w:val="00E028A4"/>
    <w:rsid w:val="00E07834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4474D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3F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2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Bianca Maria Giombetti</cp:lastModifiedBy>
  <cp:revision>2</cp:revision>
  <cp:lastPrinted>2023-07-24T09:35:00Z</cp:lastPrinted>
  <dcterms:created xsi:type="dcterms:W3CDTF">2025-04-14T06:20:00Z</dcterms:created>
  <dcterms:modified xsi:type="dcterms:W3CDTF">2025-04-14T06:20:00Z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